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D9" w:rsidRDefault="00992426" w:rsidP="002770EE">
      <w:pPr>
        <w:rPr>
          <w:b/>
          <w:i/>
          <w:szCs w:val="22"/>
          <w:u w:val="single"/>
        </w:rPr>
      </w:pPr>
      <w:r w:rsidRPr="00992426">
        <w:rPr>
          <w:b/>
          <w:i/>
          <w:sz w:val="32"/>
          <w:szCs w:val="32"/>
          <w:u w:val="single"/>
        </w:rPr>
        <w:t>C H I L I T A L E R</w:t>
      </w:r>
    </w:p>
    <w:p w:rsidR="00992426" w:rsidRDefault="00992426" w:rsidP="002770EE">
      <w:pPr>
        <w:rPr>
          <w:b/>
          <w:i/>
          <w:szCs w:val="22"/>
          <w:u w:val="single"/>
        </w:rPr>
      </w:pPr>
    </w:p>
    <w:p w:rsidR="00992426" w:rsidRDefault="00992426" w:rsidP="002770EE">
      <w:pPr>
        <w:rPr>
          <w:b/>
          <w:i/>
          <w:szCs w:val="22"/>
          <w:u w:val="single"/>
        </w:rPr>
      </w:pPr>
    </w:p>
    <w:p w:rsidR="00992426" w:rsidRDefault="00992426" w:rsidP="002770EE">
      <w:pPr>
        <w:rPr>
          <w:szCs w:val="22"/>
        </w:rPr>
      </w:pPr>
      <w:r>
        <w:rPr>
          <w:b/>
          <w:i/>
          <w:szCs w:val="22"/>
          <w:u w:val="single"/>
        </w:rPr>
        <w:t>ZUTATEN:</w:t>
      </w:r>
      <w:r>
        <w:rPr>
          <w:szCs w:val="22"/>
        </w:rPr>
        <w:t xml:space="preserve">   1 – 2 rote Chilischoten, 10 </w:t>
      </w:r>
      <w:proofErr w:type="spellStart"/>
      <w:r>
        <w:rPr>
          <w:szCs w:val="22"/>
        </w:rPr>
        <w:t>dag</w:t>
      </w:r>
      <w:proofErr w:type="spellEnd"/>
      <w:r>
        <w:rPr>
          <w:szCs w:val="22"/>
        </w:rPr>
        <w:t xml:space="preserve"> PECANNÜSSE, 12,5 </w:t>
      </w:r>
      <w:proofErr w:type="spellStart"/>
      <w:r>
        <w:rPr>
          <w:szCs w:val="22"/>
        </w:rPr>
        <w:t>dag</w:t>
      </w:r>
      <w:proofErr w:type="spellEnd"/>
      <w:r>
        <w:rPr>
          <w:szCs w:val="22"/>
        </w:rPr>
        <w:t xml:space="preserve"> Staubzucker, 15 </w:t>
      </w:r>
      <w:proofErr w:type="spellStart"/>
      <w:r>
        <w:rPr>
          <w:szCs w:val="22"/>
        </w:rPr>
        <w:t>dag</w:t>
      </w:r>
      <w:proofErr w:type="spellEnd"/>
      <w:r>
        <w:rPr>
          <w:szCs w:val="22"/>
        </w:rPr>
        <w:t xml:space="preserve"> Mehl,</w:t>
      </w:r>
    </w:p>
    <w:p w:rsidR="00992426" w:rsidRDefault="00992426" w:rsidP="002770EE">
      <w:pPr>
        <w:rPr>
          <w:szCs w:val="22"/>
        </w:rPr>
      </w:pPr>
      <w:r>
        <w:rPr>
          <w:szCs w:val="22"/>
        </w:rPr>
        <w:t xml:space="preserve">                     2 TL dunkles Kakaopulver, 5 </w:t>
      </w:r>
      <w:proofErr w:type="spellStart"/>
      <w:r>
        <w:rPr>
          <w:szCs w:val="22"/>
        </w:rPr>
        <w:t>dag</w:t>
      </w:r>
      <w:proofErr w:type="spellEnd"/>
      <w:r>
        <w:rPr>
          <w:szCs w:val="22"/>
        </w:rPr>
        <w:t xml:space="preserve"> Schokoflocken, 15 </w:t>
      </w:r>
      <w:proofErr w:type="spellStart"/>
      <w:r>
        <w:rPr>
          <w:szCs w:val="22"/>
        </w:rPr>
        <w:t>dag</w:t>
      </w:r>
      <w:proofErr w:type="spellEnd"/>
      <w:r>
        <w:rPr>
          <w:szCs w:val="22"/>
        </w:rPr>
        <w:t xml:space="preserve"> Margarine, 1Ei, Prise Salz,</w:t>
      </w:r>
    </w:p>
    <w:p w:rsidR="00992426" w:rsidRDefault="00992426" w:rsidP="002770EE">
      <w:pPr>
        <w:rPr>
          <w:szCs w:val="22"/>
        </w:rPr>
      </w:pPr>
      <w:r>
        <w:rPr>
          <w:szCs w:val="22"/>
        </w:rPr>
        <w:t xml:space="preserve">                     7,5 </w:t>
      </w:r>
      <w:proofErr w:type="spellStart"/>
      <w:r>
        <w:rPr>
          <w:szCs w:val="22"/>
        </w:rPr>
        <w:t>dag</w:t>
      </w:r>
      <w:proofErr w:type="spellEnd"/>
      <w:r>
        <w:rPr>
          <w:szCs w:val="22"/>
        </w:rPr>
        <w:t xml:space="preserve"> Schokotropfen</w:t>
      </w:r>
    </w:p>
    <w:p w:rsidR="00992426" w:rsidRDefault="00992426" w:rsidP="002770EE">
      <w:pPr>
        <w:rPr>
          <w:szCs w:val="22"/>
        </w:rPr>
      </w:pPr>
    </w:p>
    <w:p w:rsidR="00992426" w:rsidRDefault="00992426" w:rsidP="002770EE">
      <w:pPr>
        <w:rPr>
          <w:szCs w:val="22"/>
        </w:rPr>
      </w:pPr>
    </w:p>
    <w:p w:rsidR="00992426" w:rsidRDefault="00992426" w:rsidP="002770EE">
      <w:pPr>
        <w:rPr>
          <w:szCs w:val="22"/>
        </w:rPr>
      </w:pPr>
      <w:r w:rsidRPr="00FD56CD">
        <w:rPr>
          <w:b/>
          <w:i/>
          <w:szCs w:val="22"/>
          <w:u w:val="single"/>
        </w:rPr>
        <w:t>ZUBEREITUNG:</w:t>
      </w:r>
      <w:r>
        <w:rPr>
          <w:szCs w:val="22"/>
        </w:rPr>
        <w:t xml:space="preserve">  Chili feinhacken, Margarine, Zucker und Salz schaumig rühren, Ei dazugeben,</w:t>
      </w:r>
    </w:p>
    <w:p w:rsidR="00992426" w:rsidRDefault="00992426" w:rsidP="002770EE">
      <w:pPr>
        <w:rPr>
          <w:szCs w:val="22"/>
        </w:rPr>
      </w:pPr>
      <w:r>
        <w:rPr>
          <w:szCs w:val="22"/>
        </w:rPr>
        <w:t xml:space="preserve">                              dann die Mehlmischung (Mehl + Kakao) darunter rühren – zuletzt die Nüsse </w:t>
      </w:r>
    </w:p>
    <w:p w:rsidR="00992426" w:rsidRDefault="00992426" w:rsidP="002770EE">
      <w:pPr>
        <w:rPr>
          <w:szCs w:val="22"/>
        </w:rPr>
      </w:pPr>
      <w:r>
        <w:rPr>
          <w:szCs w:val="22"/>
        </w:rPr>
        <w:t xml:space="preserve">                              und die Schokolade.</w:t>
      </w:r>
    </w:p>
    <w:p w:rsidR="00992426" w:rsidRDefault="00992426" w:rsidP="002770EE">
      <w:pPr>
        <w:rPr>
          <w:szCs w:val="22"/>
        </w:rPr>
      </w:pPr>
      <w:r>
        <w:rPr>
          <w:szCs w:val="22"/>
        </w:rPr>
        <w:t xml:space="preserve">                              Mit einem Teelöffel kleine Häufchen auf ein mit Backpapier ausgelegte</w:t>
      </w:r>
      <w:r w:rsidR="002225F2">
        <w:rPr>
          <w:szCs w:val="22"/>
        </w:rPr>
        <w:t xml:space="preserve">s </w:t>
      </w:r>
      <w:bookmarkStart w:id="0" w:name="_GoBack"/>
      <w:bookmarkEnd w:id="0"/>
    </w:p>
    <w:p w:rsidR="00992426" w:rsidRDefault="00992426" w:rsidP="002770EE">
      <w:pPr>
        <w:rPr>
          <w:szCs w:val="22"/>
        </w:rPr>
      </w:pPr>
      <w:r>
        <w:rPr>
          <w:szCs w:val="22"/>
        </w:rPr>
        <w:t xml:space="preserve">          </w:t>
      </w:r>
      <w:r w:rsidR="002225F2">
        <w:rPr>
          <w:szCs w:val="22"/>
        </w:rPr>
        <w:t xml:space="preserve">                    Backblech (</w:t>
      </w:r>
      <w:r>
        <w:rPr>
          <w:szCs w:val="22"/>
        </w:rPr>
        <w:t>mit Abstand) setzen.</w:t>
      </w:r>
    </w:p>
    <w:p w:rsidR="00992426" w:rsidRPr="00992426" w:rsidRDefault="00992426" w:rsidP="002770EE">
      <w:pPr>
        <w:rPr>
          <w:szCs w:val="22"/>
        </w:rPr>
      </w:pPr>
      <w:r>
        <w:rPr>
          <w:szCs w:val="22"/>
        </w:rPr>
        <w:t xml:space="preserve">                              Heißluft 160° C  - ca. 13 min backen.</w:t>
      </w:r>
    </w:p>
    <w:sectPr w:rsidR="00992426" w:rsidRPr="00992426">
      <w:pgSz w:w="11906" w:h="16838" w:code="9"/>
      <w:pgMar w:top="1418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26" w:rsidRDefault="00992426">
      <w:r>
        <w:separator/>
      </w:r>
    </w:p>
  </w:endnote>
  <w:endnote w:type="continuationSeparator" w:id="0">
    <w:p w:rsidR="00992426" w:rsidRDefault="009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26" w:rsidRDefault="00992426">
      <w:r>
        <w:separator/>
      </w:r>
    </w:p>
  </w:footnote>
  <w:footnote w:type="continuationSeparator" w:id="0">
    <w:p w:rsidR="00992426" w:rsidRDefault="00992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3A0D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AD44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E908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A785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0B2D7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B009AC"/>
    <w:multiLevelType w:val="singleLevel"/>
    <w:tmpl w:val="5C3280A2"/>
    <w:lvl w:ilvl="0">
      <w:start w:val="1"/>
      <w:numFmt w:val="bullet"/>
      <w:pStyle w:val="Blickfa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26"/>
    <w:rsid w:val="00035FA7"/>
    <w:rsid w:val="00081793"/>
    <w:rsid w:val="000B3FA7"/>
    <w:rsid w:val="000F4D14"/>
    <w:rsid w:val="00107F62"/>
    <w:rsid w:val="00136994"/>
    <w:rsid w:val="001417F6"/>
    <w:rsid w:val="0014393F"/>
    <w:rsid w:val="001604D2"/>
    <w:rsid w:val="00184D0F"/>
    <w:rsid w:val="00196B0C"/>
    <w:rsid w:val="001A4CBA"/>
    <w:rsid w:val="001D4396"/>
    <w:rsid w:val="002119CB"/>
    <w:rsid w:val="002176AE"/>
    <w:rsid w:val="002225F2"/>
    <w:rsid w:val="00227D71"/>
    <w:rsid w:val="00231E21"/>
    <w:rsid w:val="00244008"/>
    <w:rsid w:val="00270EF5"/>
    <w:rsid w:val="0027208C"/>
    <w:rsid w:val="002770EE"/>
    <w:rsid w:val="00291553"/>
    <w:rsid w:val="00292934"/>
    <w:rsid w:val="002A2E6D"/>
    <w:rsid w:val="002A703E"/>
    <w:rsid w:val="002B4611"/>
    <w:rsid w:val="002C2524"/>
    <w:rsid w:val="002D1406"/>
    <w:rsid w:val="002E4D68"/>
    <w:rsid w:val="00315CF7"/>
    <w:rsid w:val="003212F5"/>
    <w:rsid w:val="003219D1"/>
    <w:rsid w:val="00347D44"/>
    <w:rsid w:val="003550E0"/>
    <w:rsid w:val="00376808"/>
    <w:rsid w:val="0038143E"/>
    <w:rsid w:val="003A6E19"/>
    <w:rsid w:val="003E0E97"/>
    <w:rsid w:val="003F0D33"/>
    <w:rsid w:val="00437F27"/>
    <w:rsid w:val="00445AEC"/>
    <w:rsid w:val="00450789"/>
    <w:rsid w:val="00470E9A"/>
    <w:rsid w:val="004943C6"/>
    <w:rsid w:val="004A0490"/>
    <w:rsid w:val="004A39D3"/>
    <w:rsid w:val="004B43AF"/>
    <w:rsid w:val="004D73F5"/>
    <w:rsid w:val="004E4038"/>
    <w:rsid w:val="004E5056"/>
    <w:rsid w:val="0052406E"/>
    <w:rsid w:val="0052491D"/>
    <w:rsid w:val="00536C8B"/>
    <w:rsid w:val="00544909"/>
    <w:rsid w:val="00550F54"/>
    <w:rsid w:val="00567674"/>
    <w:rsid w:val="00576DB5"/>
    <w:rsid w:val="005974FE"/>
    <w:rsid w:val="00606508"/>
    <w:rsid w:val="00632363"/>
    <w:rsid w:val="006364CE"/>
    <w:rsid w:val="00643183"/>
    <w:rsid w:val="00670211"/>
    <w:rsid w:val="00681B14"/>
    <w:rsid w:val="006C06FA"/>
    <w:rsid w:val="006D61E5"/>
    <w:rsid w:val="006E179C"/>
    <w:rsid w:val="006F3F80"/>
    <w:rsid w:val="00702DF5"/>
    <w:rsid w:val="00713677"/>
    <w:rsid w:val="00742A04"/>
    <w:rsid w:val="00746CA3"/>
    <w:rsid w:val="00752E96"/>
    <w:rsid w:val="00755497"/>
    <w:rsid w:val="00756CDB"/>
    <w:rsid w:val="007675D6"/>
    <w:rsid w:val="00776E77"/>
    <w:rsid w:val="00787104"/>
    <w:rsid w:val="0078794F"/>
    <w:rsid w:val="00795864"/>
    <w:rsid w:val="007B6580"/>
    <w:rsid w:val="007B6A50"/>
    <w:rsid w:val="007D75A6"/>
    <w:rsid w:val="007E01DD"/>
    <w:rsid w:val="007F7971"/>
    <w:rsid w:val="008136C6"/>
    <w:rsid w:val="0082283F"/>
    <w:rsid w:val="00822F2E"/>
    <w:rsid w:val="008240D0"/>
    <w:rsid w:val="008263F1"/>
    <w:rsid w:val="00830E5B"/>
    <w:rsid w:val="00843C1E"/>
    <w:rsid w:val="00854897"/>
    <w:rsid w:val="00864836"/>
    <w:rsid w:val="00866F85"/>
    <w:rsid w:val="00872077"/>
    <w:rsid w:val="008B473D"/>
    <w:rsid w:val="008D2126"/>
    <w:rsid w:val="008E5110"/>
    <w:rsid w:val="008F07D9"/>
    <w:rsid w:val="00900401"/>
    <w:rsid w:val="00911AAF"/>
    <w:rsid w:val="00925E5C"/>
    <w:rsid w:val="00930B02"/>
    <w:rsid w:val="0093625E"/>
    <w:rsid w:val="00951066"/>
    <w:rsid w:val="009614C6"/>
    <w:rsid w:val="00963CF3"/>
    <w:rsid w:val="0097509C"/>
    <w:rsid w:val="00975C4F"/>
    <w:rsid w:val="00982FEE"/>
    <w:rsid w:val="00992426"/>
    <w:rsid w:val="009A1A73"/>
    <w:rsid w:val="009B4FE6"/>
    <w:rsid w:val="009D4293"/>
    <w:rsid w:val="009E60DB"/>
    <w:rsid w:val="009E7D6B"/>
    <w:rsid w:val="009F7527"/>
    <w:rsid w:val="00A0059E"/>
    <w:rsid w:val="00A46098"/>
    <w:rsid w:val="00A50BE1"/>
    <w:rsid w:val="00A83D19"/>
    <w:rsid w:val="00A86C52"/>
    <w:rsid w:val="00AC6BA0"/>
    <w:rsid w:val="00AD618A"/>
    <w:rsid w:val="00AF7CFB"/>
    <w:rsid w:val="00B1255E"/>
    <w:rsid w:val="00B472EF"/>
    <w:rsid w:val="00B5342E"/>
    <w:rsid w:val="00B56FEE"/>
    <w:rsid w:val="00B72C40"/>
    <w:rsid w:val="00B77C30"/>
    <w:rsid w:val="00B917DA"/>
    <w:rsid w:val="00B921E3"/>
    <w:rsid w:val="00BB088A"/>
    <w:rsid w:val="00BB499E"/>
    <w:rsid w:val="00BB5AD0"/>
    <w:rsid w:val="00BC07AB"/>
    <w:rsid w:val="00BC4E9C"/>
    <w:rsid w:val="00BF7BED"/>
    <w:rsid w:val="00C12B03"/>
    <w:rsid w:val="00C141C8"/>
    <w:rsid w:val="00C15505"/>
    <w:rsid w:val="00C26684"/>
    <w:rsid w:val="00C53413"/>
    <w:rsid w:val="00C613E4"/>
    <w:rsid w:val="00C90322"/>
    <w:rsid w:val="00CA3DCE"/>
    <w:rsid w:val="00CA48B8"/>
    <w:rsid w:val="00CC56C5"/>
    <w:rsid w:val="00CD58EC"/>
    <w:rsid w:val="00CD7F5B"/>
    <w:rsid w:val="00D22011"/>
    <w:rsid w:val="00D2594D"/>
    <w:rsid w:val="00D305CB"/>
    <w:rsid w:val="00D477EB"/>
    <w:rsid w:val="00D95739"/>
    <w:rsid w:val="00DA5C8C"/>
    <w:rsid w:val="00DA7E06"/>
    <w:rsid w:val="00DC454F"/>
    <w:rsid w:val="00DD619E"/>
    <w:rsid w:val="00E11547"/>
    <w:rsid w:val="00E15D32"/>
    <w:rsid w:val="00E65487"/>
    <w:rsid w:val="00E85D1D"/>
    <w:rsid w:val="00EB6061"/>
    <w:rsid w:val="00EC5DED"/>
    <w:rsid w:val="00ED73D2"/>
    <w:rsid w:val="00EE2C92"/>
    <w:rsid w:val="00F010F5"/>
    <w:rsid w:val="00F075A2"/>
    <w:rsid w:val="00F10EC9"/>
    <w:rsid w:val="00F27CD5"/>
    <w:rsid w:val="00F33C05"/>
    <w:rsid w:val="00F707CA"/>
    <w:rsid w:val="00F71CE7"/>
    <w:rsid w:val="00F80560"/>
    <w:rsid w:val="00FC1B4E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E4038"/>
    <w:pPr>
      <w:spacing w:before="60" w:after="6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4E4038"/>
    <w:pPr>
      <w:keepNext/>
      <w:spacing w:before="180"/>
      <w:ind w:left="284" w:hanging="284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4E4038"/>
    <w:pPr>
      <w:keepNext/>
      <w:spacing w:before="240"/>
      <w:outlineLvl w:val="1"/>
    </w:pPr>
    <w:rPr>
      <w:b/>
      <w:kern w:val="28"/>
      <w:sz w:val="28"/>
      <w:u w:val="dotted"/>
    </w:rPr>
  </w:style>
  <w:style w:type="paragraph" w:styleId="berschrift3">
    <w:name w:val="heading 3"/>
    <w:basedOn w:val="Standard"/>
    <w:next w:val="Standard"/>
    <w:qFormat/>
    <w:rsid w:val="004E4038"/>
    <w:pPr>
      <w:keepNext/>
      <w:spacing w:before="240"/>
      <w:outlineLvl w:val="2"/>
    </w:pPr>
    <w:rPr>
      <w:b/>
      <w:kern w:val="28"/>
      <w:sz w:val="28"/>
    </w:rPr>
  </w:style>
  <w:style w:type="paragraph" w:styleId="berschrift4">
    <w:name w:val="heading 4"/>
    <w:basedOn w:val="Standard"/>
    <w:next w:val="Standard"/>
    <w:qFormat/>
    <w:rsid w:val="004E4038"/>
    <w:pPr>
      <w:keepNext/>
      <w:outlineLvl w:val="3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rsid w:val="004E4038"/>
    <w:pPr>
      <w:spacing w:before="240" w:after="240"/>
    </w:pPr>
  </w:style>
  <w:style w:type="paragraph" w:customStyle="1" w:styleId="Anschrift">
    <w:name w:val="Anschrift"/>
    <w:basedOn w:val="Standard"/>
    <w:rsid w:val="004E4038"/>
    <w:pPr>
      <w:framePr w:w="4908" w:h="1354" w:hRule="exact" w:hSpace="142" w:wrap="notBeside" w:vAnchor="page" w:hAnchor="page" w:x="1146" w:y="3261" w:anchorLock="1"/>
      <w:spacing w:before="0" w:after="0"/>
      <w:ind w:right="6"/>
    </w:pPr>
  </w:style>
  <w:style w:type="paragraph" w:customStyle="1" w:styleId="Betreff">
    <w:name w:val="Betreff"/>
    <w:basedOn w:val="Standard"/>
    <w:rsid w:val="004E4038"/>
    <w:pPr>
      <w:tabs>
        <w:tab w:val="left" w:pos="993"/>
      </w:tabs>
      <w:spacing w:before="600" w:after="360"/>
      <w:ind w:left="992" w:hanging="992"/>
    </w:pPr>
    <w:rPr>
      <w:b/>
    </w:rPr>
  </w:style>
  <w:style w:type="paragraph" w:customStyle="1" w:styleId="Beilage">
    <w:name w:val="Beilage"/>
    <w:basedOn w:val="Betreff"/>
    <w:rsid w:val="004E4038"/>
    <w:pPr>
      <w:spacing w:before="0"/>
      <w:ind w:left="993" w:hanging="993"/>
    </w:pPr>
    <w:rPr>
      <w:b w:val="0"/>
      <w:sz w:val="18"/>
    </w:rPr>
  </w:style>
  <w:style w:type="paragraph" w:customStyle="1" w:styleId="BeilageKopie">
    <w:name w:val="Beilage/Kopie"/>
    <w:basedOn w:val="Betreff"/>
    <w:rsid w:val="004E4038"/>
    <w:pPr>
      <w:spacing w:before="0" w:after="60"/>
    </w:pPr>
    <w:rPr>
      <w:b w:val="0"/>
      <w:sz w:val="18"/>
    </w:rPr>
  </w:style>
  <w:style w:type="paragraph" w:customStyle="1" w:styleId="Bereich">
    <w:name w:val="Bereich"/>
    <w:basedOn w:val="Standard"/>
    <w:rsid w:val="004E4038"/>
    <w:pPr>
      <w:spacing w:before="0" w:after="960"/>
      <w:ind w:left="7371"/>
      <w:jc w:val="right"/>
    </w:pPr>
    <w:rPr>
      <w:b/>
      <w:sz w:val="24"/>
    </w:rPr>
  </w:style>
  <w:style w:type="paragraph" w:customStyle="1" w:styleId="Betrag">
    <w:name w:val="Betrag"/>
    <w:basedOn w:val="Standard"/>
    <w:rsid w:val="004E4038"/>
    <w:pPr>
      <w:tabs>
        <w:tab w:val="left" w:pos="7088"/>
        <w:tab w:val="decimal" w:pos="8505"/>
      </w:tabs>
      <w:ind w:right="2267"/>
    </w:pPr>
  </w:style>
  <w:style w:type="paragraph" w:customStyle="1" w:styleId="Betragrechts">
    <w:name w:val="Betrag rechts"/>
    <w:basedOn w:val="Standard"/>
    <w:rsid w:val="004E4038"/>
    <w:pPr>
      <w:tabs>
        <w:tab w:val="left" w:leader="dot" w:pos="7655"/>
        <w:tab w:val="decimal" w:pos="9072"/>
      </w:tabs>
      <w:ind w:right="2551"/>
    </w:pPr>
  </w:style>
  <w:style w:type="paragraph" w:customStyle="1" w:styleId="Blickfang">
    <w:name w:val="Blickfang"/>
    <w:basedOn w:val="Standard"/>
    <w:rsid w:val="004E4038"/>
    <w:pPr>
      <w:numPr>
        <w:numId w:val="1"/>
      </w:numPr>
    </w:pPr>
    <w:rPr>
      <w:lang w:val="de-AT"/>
    </w:rPr>
  </w:style>
  <w:style w:type="paragraph" w:customStyle="1" w:styleId="DatumOrt">
    <w:name w:val="Datum/Ort"/>
    <w:basedOn w:val="Standard"/>
    <w:rsid w:val="004E4038"/>
    <w:pPr>
      <w:spacing w:before="240" w:after="0"/>
      <w:jc w:val="right"/>
    </w:pPr>
  </w:style>
  <w:style w:type="paragraph" w:customStyle="1" w:styleId="DatumZeichen">
    <w:name w:val="Datum/Zeichen"/>
    <w:basedOn w:val="Standard"/>
    <w:rsid w:val="004E4038"/>
    <w:pPr>
      <w:spacing w:before="360" w:after="0"/>
      <w:ind w:left="6237"/>
      <w:jc w:val="right"/>
    </w:pPr>
  </w:style>
  <w:style w:type="paragraph" w:customStyle="1" w:styleId="EinschreibenExpress">
    <w:name w:val="Einschreiben/Express"/>
    <w:basedOn w:val="Standard"/>
    <w:rsid w:val="004E4038"/>
    <w:pPr>
      <w:framePr w:w="4866" w:h="335" w:hRule="exact" w:hSpace="142" w:wrap="notBeside" w:vAnchor="page" w:hAnchor="page" w:x="1134" w:y="2836" w:anchorLock="1"/>
      <w:spacing w:after="0"/>
    </w:pPr>
  </w:style>
  <w:style w:type="paragraph" w:styleId="Fuzeile">
    <w:name w:val="footer"/>
    <w:basedOn w:val="Standard"/>
    <w:rsid w:val="004E4038"/>
    <w:pPr>
      <w:tabs>
        <w:tab w:val="center" w:pos="4536"/>
        <w:tab w:val="right" w:pos="9072"/>
      </w:tabs>
    </w:pPr>
    <w:rPr>
      <w:sz w:val="16"/>
    </w:rPr>
  </w:style>
  <w:style w:type="paragraph" w:customStyle="1" w:styleId="GruUnterzeichner">
    <w:name w:val="Gruß+Unterzeichner"/>
    <w:basedOn w:val="Standard"/>
    <w:rsid w:val="004E4038"/>
    <w:pPr>
      <w:spacing w:before="840"/>
      <w:ind w:left="6237"/>
      <w:jc w:val="center"/>
    </w:pPr>
  </w:style>
  <w:style w:type="paragraph" w:styleId="Kopfzeile">
    <w:name w:val="header"/>
    <w:basedOn w:val="Standard"/>
    <w:rsid w:val="004E4038"/>
    <w:pPr>
      <w:tabs>
        <w:tab w:val="center" w:pos="4820"/>
        <w:tab w:val="right" w:pos="9639"/>
      </w:tabs>
    </w:pPr>
    <w:rPr>
      <w:sz w:val="16"/>
      <w:u w:val="single"/>
    </w:rPr>
  </w:style>
  <w:style w:type="paragraph" w:customStyle="1" w:styleId="Kurzzeichen">
    <w:name w:val="Kurzzeichen"/>
    <w:basedOn w:val="Standard"/>
    <w:rsid w:val="004E4038"/>
    <w:pPr>
      <w:spacing w:before="0" w:after="0"/>
      <w:jc w:val="right"/>
    </w:pPr>
    <w:rPr>
      <w:sz w:val="18"/>
    </w:rPr>
  </w:style>
  <w:style w:type="paragraph" w:customStyle="1" w:styleId="Numerierung">
    <w:name w:val="Numerierung"/>
    <w:basedOn w:val="Betreff"/>
    <w:rsid w:val="004E4038"/>
    <w:pPr>
      <w:spacing w:before="60" w:after="60"/>
      <w:ind w:left="284" w:hanging="284"/>
    </w:pPr>
    <w:rPr>
      <w:b w:val="0"/>
    </w:rPr>
  </w:style>
  <w:style w:type="paragraph" w:customStyle="1" w:styleId="Numerierung-sub">
    <w:name w:val="Numerierung-sub"/>
    <w:basedOn w:val="Standard"/>
    <w:rsid w:val="004E4038"/>
    <w:pPr>
      <w:ind w:left="567" w:hanging="283"/>
    </w:pPr>
  </w:style>
  <w:style w:type="paragraph" w:customStyle="1" w:styleId="Numerierung-Sub0">
    <w:name w:val="Numerierung-Sub"/>
    <w:basedOn w:val="Standard"/>
    <w:rsid w:val="004E4038"/>
    <w:pPr>
      <w:ind w:left="567" w:hanging="283"/>
    </w:pPr>
  </w:style>
  <w:style w:type="paragraph" w:customStyle="1" w:styleId="Summe">
    <w:name w:val="Summe"/>
    <w:basedOn w:val="Betrag"/>
    <w:rsid w:val="004E4038"/>
    <w:pPr>
      <w:tabs>
        <w:tab w:val="clear" w:pos="7088"/>
        <w:tab w:val="left" w:pos="6521"/>
      </w:tabs>
      <w:ind w:right="2834"/>
    </w:pPr>
    <w:rPr>
      <w:b/>
      <w:i/>
    </w:rPr>
  </w:style>
  <w:style w:type="paragraph" w:styleId="Titel">
    <w:name w:val="Title"/>
    <w:basedOn w:val="Standard"/>
    <w:qFormat/>
    <w:rsid w:val="004E4038"/>
    <w:pPr>
      <w:spacing w:before="180"/>
    </w:pPr>
    <w:rPr>
      <w:b/>
      <w:kern w:val="28"/>
      <w:sz w:val="24"/>
    </w:rPr>
  </w:style>
  <w:style w:type="paragraph" w:customStyle="1" w:styleId="Unterschr">
    <w:name w:val="Unterschr"/>
    <w:basedOn w:val="Standard"/>
    <w:rsid w:val="004E4038"/>
    <w:pPr>
      <w:spacing w:before="720"/>
      <w:ind w:left="4253"/>
      <w:jc w:val="center"/>
    </w:pPr>
  </w:style>
  <w:style w:type="paragraph" w:customStyle="1" w:styleId="Unterzeichnung">
    <w:name w:val="Unterzeichnung"/>
    <w:basedOn w:val="Standard"/>
    <w:rsid w:val="004E4038"/>
    <w:pPr>
      <w:tabs>
        <w:tab w:val="center" w:pos="7796"/>
      </w:tabs>
      <w:spacing w:before="840"/>
      <w:ind w:left="5954"/>
      <w:jc w:val="center"/>
    </w:pPr>
  </w:style>
  <w:style w:type="paragraph" w:customStyle="1" w:styleId="Verteiler">
    <w:name w:val="Verteiler"/>
    <w:basedOn w:val="Standard"/>
    <w:rsid w:val="004E4038"/>
    <w:pPr>
      <w:tabs>
        <w:tab w:val="left" w:pos="993"/>
      </w:tabs>
      <w:spacing w:before="0" w:after="0"/>
      <w:ind w:left="992" w:hanging="992"/>
    </w:pPr>
    <w:rPr>
      <w:sz w:val="18"/>
    </w:rPr>
  </w:style>
  <w:style w:type="character" w:styleId="Seitenzahl">
    <w:name w:val="page number"/>
    <w:basedOn w:val="Absatz-Standardschriftart"/>
    <w:rsid w:val="00D95739"/>
  </w:style>
  <w:style w:type="paragraph" w:customStyle="1" w:styleId="AV-Kopf">
    <w:name w:val="AV-Kopf"/>
    <w:basedOn w:val="Standard"/>
    <w:rsid w:val="00D95739"/>
    <w:pPr>
      <w:tabs>
        <w:tab w:val="left" w:pos="6521"/>
      </w:tabs>
      <w:spacing w:after="0"/>
    </w:pPr>
  </w:style>
  <w:style w:type="paragraph" w:customStyle="1" w:styleId="AutoKorrektur">
    <w:name w:val="AutoKorrektur"/>
    <w:rsid w:val="00866F85"/>
    <w:rPr>
      <w:sz w:val="24"/>
      <w:szCs w:val="24"/>
    </w:rPr>
  </w:style>
  <w:style w:type="paragraph" w:customStyle="1" w:styleId="Aktenvermerk">
    <w:name w:val="Aktenvermerk"/>
    <w:basedOn w:val="Standard"/>
    <w:rsid w:val="002B4611"/>
    <w:pPr>
      <w:spacing w:before="840" w:after="600"/>
      <w:jc w:val="center"/>
    </w:pPr>
    <w:rPr>
      <w:b/>
      <w:spacing w:val="40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E4038"/>
    <w:pPr>
      <w:spacing w:before="60" w:after="6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4E4038"/>
    <w:pPr>
      <w:keepNext/>
      <w:spacing w:before="180"/>
      <w:ind w:left="284" w:hanging="284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4E4038"/>
    <w:pPr>
      <w:keepNext/>
      <w:spacing w:before="240"/>
      <w:outlineLvl w:val="1"/>
    </w:pPr>
    <w:rPr>
      <w:b/>
      <w:kern w:val="28"/>
      <w:sz w:val="28"/>
      <w:u w:val="dotted"/>
    </w:rPr>
  </w:style>
  <w:style w:type="paragraph" w:styleId="berschrift3">
    <w:name w:val="heading 3"/>
    <w:basedOn w:val="Standard"/>
    <w:next w:val="Standard"/>
    <w:qFormat/>
    <w:rsid w:val="004E4038"/>
    <w:pPr>
      <w:keepNext/>
      <w:spacing w:before="240"/>
      <w:outlineLvl w:val="2"/>
    </w:pPr>
    <w:rPr>
      <w:b/>
      <w:kern w:val="28"/>
      <w:sz w:val="28"/>
    </w:rPr>
  </w:style>
  <w:style w:type="paragraph" w:styleId="berschrift4">
    <w:name w:val="heading 4"/>
    <w:basedOn w:val="Standard"/>
    <w:next w:val="Standard"/>
    <w:qFormat/>
    <w:rsid w:val="004E4038"/>
    <w:pPr>
      <w:keepNext/>
      <w:outlineLvl w:val="3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rsid w:val="004E4038"/>
    <w:pPr>
      <w:spacing w:before="240" w:after="240"/>
    </w:pPr>
  </w:style>
  <w:style w:type="paragraph" w:customStyle="1" w:styleId="Anschrift">
    <w:name w:val="Anschrift"/>
    <w:basedOn w:val="Standard"/>
    <w:rsid w:val="004E4038"/>
    <w:pPr>
      <w:framePr w:w="4908" w:h="1354" w:hRule="exact" w:hSpace="142" w:wrap="notBeside" w:vAnchor="page" w:hAnchor="page" w:x="1146" w:y="3261" w:anchorLock="1"/>
      <w:spacing w:before="0" w:after="0"/>
      <w:ind w:right="6"/>
    </w:pPr>
  </w:style>
  <w:style w:type="paragraph" w:customStyle="1" w:styleId="Betreff">
    <w:name w:val="Betreff"/>
    <w:basedOn w:val="Standard"/>
    <w:rsid w:val="004E4038"/>
    <w:pPr>
      <w:tabs>
        <w:tab w:val="left" w:pos="993"/>
      </w:tabs>
      <w:spacing w:before="600" w:after="360"/>
      <w:ind w:left="992" w:hanging="992"/>
    </w:pPr>
    <w:rPr>
      <w:b/>
    </w:rPr>
  </w:style>
  <w:style w:type="paragraph" w:customStyle="1" w:styleId="Beilage">
    <w:name w:val="Beilage"/>
    <w:basedOn w:val="Betreff"/>
    <w:rsid w:val="004E4038"/>
    <w:pPr>
      <w:spacing w:before="0"/>
      <w:ind w:left="993" w:hanging="993"/>
    </w:pPr>
    <w:rPr>
      <w:b w:val="0"/>
      <w:sz w:val="18"/>
    </w:rPr>
  </w:style>
  <w:style w:type="paragraph" w:customStyle="1" w:styleId="BeilageKopie">
    <w:name w:val="Beilage/Kopie"/>
    <w:basedOn w:val="Betreff"/>
    <w:rsid w:val="004E4038"/>
    <w:pPr>
      <w:spacing w:before="0" w:after="60"/>
    </w:pPr>
    <w:rPr>
      <w:b w:val="0"/>
      <w:sz w:val="18"/>
    </w:rPr>
  </w:style>
  <w:style w:type="paragraph" w:customStyle="1" w:styleId="Bereich">
    <w:name w:val="Bereich"/>
    <w:basedOn w:val="Standard"/>
    <w:rsid w:val="004E4038"/>
    <w:pPr>
      <w:spacing w:before="0" w:after="960"/>
      <w:ind w:left="7371"/>
      <w:jc w:val="right"/>
    </w:pPr>
    <w:rPr>
      <w:b/>
      <w:sz w:val="24"/>
    </w:rPr>
  </w:style>
  <w:style w:type="paragraph" w:customStyle="1" w:styleId="Betrag">
    <w:name w:val="Betrag"/>
    <w:basedOn w:val="Standard"/>
    <w:rsid w:val="004E4038"/>
    <w:pPr>
      <w:tabs>
        <w:tab w:val="left" w:pos="7088"/>
        <w:tab w:val="decimal" w:pos="8505"/>
      </w:tabs>
      <w:ind w:right="2267"/>
    </w:pPr>
  </w:style>
  <w:style w:type="paragraph" w:customStyle="1" w:styleId="Betragrechts">
    <w:name w:val="Betrag rechts"/>
    <w:basedOn w:val="Standard"/>
    <w:rsid w:val="004E4038"/>
    <w:pPr>
      <w:tabs>
        <w:tab w:val="left" w:leader="dot" w:pos="7655"/>
        <w:tab w:val="decimal" w:pos="9072"/>
      </w:tabs>
      <w:ind w:right="2551"/>
    </w:pPr>
  </w:style>
  <w:style w:type="paragraph" w:customStyle="1" w:styleId="Blickfang">
    <w:name w:val="Blickfang"/>
    <w:basedOn w:val="Standard"/>
    <w:rsid w:val="004E4038"/>
    <w:pPr>
      <w:numPr>
        <w:numId w:val="1"/>
      </w:numPr>
    </w:pPr>
    <w:rPr>
      <w:lang w:val="de-AT"/>
    </w:rPr>
  </w:style>
  <w:style w:type="paragraph" w:customStyle="1" w:styleId="DatumOrt">
    <w:name w:val="Datum/Ort"/>
    <w:basedOn w:val="Standard"/>
    <w:rsid w:val="004E4038"/>
    <w:pPr>
      <w:spacing w:before="240" w:after="0"/>
      <w:jc w:val="right"/>
    </w:pPr>
  </w:style>
  <w:style w:type="paragraph" w:customStyle="1" w:styleId="DatumZeichen">
    <w:name w:val="Datum/Zeichen"/>
    <w:basedOn w:val="Standard"/>
    <w:rsid w:val="004E4038"/>
    <w:pPr>
      <w:spacing w:before="360" w:after="0"/>
      <w:ind w:left="6237"/>
      <w:jc w:val="right"/>
    </w:pPr>
  </w:style>
  <w:style w:type="paragraph" w:customStyle="1" w:styleId="EinschreibenExpress">
    <w:name w:val="Einschreiben/Express"/>
    <w:basedOn w:val="Standard"/>
    <w:rsid w:val="004E4038"/>
    <w:pPr>
      <w:framePr w:w="4866" w:h="335" w:hRule="exact" w:hSpace="142" w:wrap="notBeside" w:vAnchor="page" w:hAnchor="page" w:x="1134" w:y="2836" w:anchorLock="1"/>
      <w:spacing w:after="0"/>
    </w:pPr>
  </w:style>
  <w:style w:type="paragraph" w:styleId="Fuzeile">
    <w:name w:val="footer"/>
    <w:basedOn w:val="Standard"/>
    <w:rsid w:val="004E4038"/>
    <w:pPr>
      <w:tabs>
        <w:tab w:val="center" w:pos="4536"/>
        <w:tab w:val="right" w:pos="9072"/>
      </w:tabs>
    </w:pPr>
    <w:rPr>
      <w:sz w:val="16"/>
    </w:rPr>
  </w:style>
  <w:style w:type="paragraph" w:customStyle="1" w:styleId="GruUnterzeichner">
    <w:name w:val="Gruß+Unterzeichner"/>
    <w:basedOn w:val="Standard"/>
    <w:rsid w:val="004E4038"/>
    <w:pPr>
      <w:spacing w:before="840"/>
      <w:ind w:left="6237"/>
      <w:jc w:val="center"/>
    </w:pPr>
  </w:style>
  <w:style w:type="paragraph" w:styleId="Kopfzeile">
    <w:name w:val="header"/>
    <w:basedOn w:val="Standard"/>
    <w:rsid w:val="004E4038"/>
    <w:pPr>
      <w:tabs>
        <w:tab w:val="center" w:pos="4820"/>
        <w:tab w:val="right" w:pos="9639"/>
      </w:tabs>
    </w:pPr>
    <w:rPr>
      <w:sz w:val="16"/>
      <w:u w:val="single"/>
    </w:rPr>
  </w:style>
  <w:style w:type="paragraph" w:customStyle="1" w:styleId="Kurzzeichen">
    <w:name w:val="Kurzzeichen"/>
    <w:basedOn w:val="Standard"/>
    <w:rsid w:val="004E4038"/>
    <w:pPr>
      <w:spacing w:before="0" w:after="0"/>
      <w:jc w:val="right"/>
    </w:pPr>
    <w:rPr>
      <w:sz w:val="18"/>
    </w:rPr>
  </w:style>
  <w:style w:type="paragraph" w:customStyle="1" w:styleId="Numerierung">
    <w:name w:val="Numerierung"/>
    <w:basedOn w:val="Betreff"/>
    <w:rsid w:val="004E4038"/>
    <w:pPr>
      <w:spacing w:before="60" w:after="60"/>
      <w:ind w:left="284" w:hanging="284"/>
    </w:pPr>
    <w:rPr>
      <w:b w:val="0"/>
    </w:rPr>
  </w:style>
  <w:style w:type="paragraph" w:customStyle="1" w:styleId="Numerierung-sub">
    <w:name w:val="Numerierung-sub"/>
    <w:basedOn w:val="Standard"/>
    <w:rsid w:val="004E4038"/>
    <w:pPr>
      <w:ind w:left="567" w:hanging="283"/>
    </w:pPr>
  </w:style>
  <w:style w:type="paragraph" w:customStyle="1" w:styleId="Numerierung-Sub0">
    <w:name w:val="Numerierung-Sub"/>
    <w:basedOn w:val="Standard"/>
    <w:rsid w:val="004E4038"/>
    <w:pPr>
      <w:ind w:left="567" w:hanging="283"/>
    </w:pPr>
  </w:style>
  <w:style w:type="paragraph" w:customStyle="1" w:styleId="Summe">
    <w:name w:val="Summe"/>
    <w:basedOn w:val="Betrag"/>
    <w:rsid w:val="004E4038"/>
    <w:pPr>
      <w:tabs>
        <w:tab w:val="clear" w:pos="7088"/>
        <w:tab w:val="left" w:pos="6521"/>
      </w:tabs>
      <w:ind w:right="2834"/>
    </w:pPr>
    <w:rPr>
      <w:b/>
      <w:i/>
    </w:rPr>
  </w:style>
  <w:style w:type="paragraph" w:styleId="Titel">
    <w:name w:val="Title"/>
    <w:basedOn w:val="Standard"/>
    <w:qFormat/>
    <w:rsid w:val="004E4038"/>
    <w:pPr>
      <w:spacing w:before="180"/>
    </w:pPr>
    <w:rPr>
      <w:b/>
      <w:kern w:val="28"/>
      <w:sz w:val="24"/>
    </w:rPr>
  </w:style>
  <w:style w:type="paragraph" w:customStyle="1" w:styleId="Unterschr">
    <w:name w:val="Unterschr"/>
    <w:basedOn w:val="Standard"/>
    <w:rsid w:val="004E4038"/>
    <w:pPr>
      <w:spacing w:before="720"/>
      <w:ind w:left="4253"/>
      <w:jc w:val="center"/>
    </w:pPr>
  </w:style>
  <w:style w:type="paragraph" w:customStyle="1" w:styleId="Unterzeichnung">
    <w:name w:val="Unterzeichnung"/>
    <w:basedOn w:val="Standard"/>
    <w:rsid w:val="004E4038"/>
    <w:pPr>
      <w:tabs>
        <w:tab w:val="center" w:pos="7796"/>
      </w:tabs>
      <w:spacing w:before="840"/>
      <w:ind w:left="5954"/>
      <w:jc w:val="center"/>
    </w:pPr>
  </w:style>
  <w:style w:type="paragraph" w:customStyle="1" w:styleId="Verteiler">
    <w:name w:val="Verteiler"/>
    <w:basedOn w:val="Standard"/>
    <w:rsid w:val="004E4038"/>
    <w:pPr>
      <w:tabs>
        <w:tab w:val="left" w:pos="993"/>
      </w:tabs>
      <w:spacing w:before="0" w:after="0"/>
      <w:ind w:left="992" w:hanging="992"/>
    </w:pPr>
    <w:rPr>
      <w:sz w:val="18"/>
    </w:rPr>
  </w:style>
  <w:style w:type="character" w:styleId="Seitenzahl">
    <w:name w:val="page number"/>
    <w:basedOn w:val="Absatz-Standardschriftart"/>
    <w:rsid w:val="00D95739"/>
  </w:style>
  <w:style w:type="paragraph" w:customStyle="1" w:styleId="AV-Kopf">
    <w:name w:val="AV-Kopf"/>
    <w:basedOn w:val="Standard"/>
    <w:rsid w:val="00D95739"/>
    <w:pPr>
      <w:tabs>
        <w:tab w:val="left" w:pos="6521"/>
      </w:tabs>
      <w:spacing w:after="0"/>
    </w:pPr>
  </w:style>
  <w:style w:type="paragraph" w:customStyle="1" w:styleId="AutoKorrektur">
    <w:name w:val="AutoKorrektur"/>
    <w:rsid w:val="00866F85"/>
    <w:rPr>
      <w:sz w:val="24"/>
      <w:szCs w:val="24"/>
    </w:rPr>
  </w:style>
  <w:style w:type="paragraph" w:customStyle="1" w:styleId="Aktenvermerk">
    <w:name w:val="Aktenvermerk"/>
    <w:basedOn w:val="Standard"/>
    <w:rsid w:val="002B4611"/>
    <w:pPr>
      <w:spacing w:before="840" w:after="600"/>
      <w:jc w:val="center"/>
    </w:pPr>
    <w:rPr>
      <w:b/>
      <w:spacing w:val="4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8AF20FEA</Template>
  <TotalTime>0</TotalTime>
  <Pages>1</Pages>
  <Words>87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RZ Weißer Hof</vt:lpstr>
    </vt:vector>
  </TitlesOfParts>
  <Company>AUVA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 Weißer Hof</dc:title>
  <dc:creator>Seebach Anna-Christine, RWA</dc:creator>
  <cp:lastModifiedBy>Gratzer Michaela, RWV</cp:lastModifiedBy>
  <cp:revision>2</cp:revision>
  <cp:lastPrinted>2014-12-17T15:11:00Z</cp:lastPrinted>
  <dcterms:created xsi:type="dcterms:W3CDTF">2015-11-09T10:12:00Z</dcterms:created>
  <dcterms:modified xsi:type="dcterms:W3CDTF">2015-11-09T10:12:00Z</dcterms:modified>
</cp:coreProperties>
</file>