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D9" w:rsidRDefault="001A48C3" w:rsidP="002770EE">
      <w:pPr>
        <w:rPr>
          <w:b/>
          <w:i/>
          <w:sz w:val="32"/>
          <w:szCs w:val="32"/>
          <w:u w:val="single"/>
        </w:rPr>
      </w:pPr>
      <w:r w:rsidRPr="001A48C3">
        <w:rPr>
          <w:b/>
          <w:i/>
          <w:sz w:val="32"/>
          <w:szCs w:val="32"/>
          <w:u w:val="single"/>
        </w:rPr>
        <w:t xml:space="preserve">AFTER-EIGHT </w:t>
      </w:r>
      <w:r>
        <w:rPr>
          <w:b/>
          <w:i/>
          <w:sz w:val="32"/>
          <w:szCs w:val="32"/>
          <w:u w:val="single"/>
        </w:rPr>
        <w:t>–</w:t>
      </w:r>
      <w:r w:rsidRPr="001A48C3">
        <w:rPr>
          <w:b/>
          <w:i/>
          <w:sz w:val="32"/>
          <w:szCs w:val="32"/>
          <w:u w:val="single"/>
        </w:rPr>
        <w:t xml:space="preserve"> KEKSE</w:t>
      </w:r>
    </w:p>
    <w:p w:rsidR="001A48C3" w:rsidRDefault="001A48C3" w:rsidP="002770EE">
      <w:pPr>
        <w:rPr>
          <w:b/>
          <w:i/>
          <w:szCs w:val="22"/>
          <w:u w:val="single"/>
        </w:rPr>
      </w:pPr>
    </w:p>
    <w:p w:rsidR="001A48C3" w:rsidRDefault="001A48C3" w:rsidP="002770EE">
      <w:pPr>
        <w:rPr>
          <w:szCs w:val="22"/>
        </w:rPr>
      </w:pPr>
      <w:r>
        <w:rPr>
          <w:b/>
          <w:i/>
          <w:szCs w:val="22"/>
          <w:u w:val="single"/>
        </w:rPr>
        <w:t>ZUTATEN :</w:t>
      </w:r>
      <w:r w:rsidRPr="001A48C3">
        <w:rPr>
          <w:szCs w:val="22"/>
        </w:rPr>
        <w:t xml:space="preserve">   </w:t>
      </w:r>
      <w:r>
        <w:rPr>
          <w:szCs w:val="22"/>
        </w:rPr>
        <w:t xml:space="preserve">80 g </w:t>
      </w:r>
      <w:proofErr w:type="spellStart"/>
      <w:r>
        <w:rPr>
          <w:szCs w:val="22"/>
        </w:rPr>
        <w:t>Minztäfelchen</w:t>
      </w:r>
      <w:proofErr w:type="spellEnd"/>
      <w:r>
        <w:rPr>
          <w:szCs w:val="22"/>
        </w:rPr>
        <w:t>, 125 g Butter oder Margarine, 50 g Staubzucker, 1 Ei,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</w:t>
      </w:r>
      <w:r w:rsidRPr="00245D13">
        <w:rPr>
          <w:b/>
          <w:szCs w:val="22"/>
        </w:rPr>
        <w:t xml:space="preserve"> </w:t>
      </w:r>
      <w:r>
        <w:rPr>
          <w:szCs w:val="22"/>
        </w:rPr>
        <w:t xml:space="preserve">                230 g Mehl, 1 EL. Kakaopulver, 1 Prise Salz</w:t>
      </w:r>
    </w:p>
    <w:p w:rsidR="001A48C3" w:rsidRDefault="001A48C3" w:rsidP="002770EE">
      <w:pPr>
        <w:rPr>
          <w:szCs w:val="22"/>
        </w:rPr>
      </w:pP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Zum Verzieren  -  Zartbitter-Kuvertüre</w:t>
      </w:r>
    </w:p>
    <w:p w:rsidR="001A48C3" w:rsidRDefault="001A48C3" w:rsidP="002770EE">
      <w:pPr>
        <w:rPr>
          <w:szCs w:val="22"/>
        </w:rPr>
      </w:pPr>
    </w:p>
    <w:p w:rsidR="001A48C3" w:rsidRDefault="00245D13" w:rsidP="002770EE">
      <w:pPr>
        <w:rPr>
          <w:szCs w:val="22"/>
        </w:rPr>
      </w:pPr>
      <w:r w:rsidRPr="00245D13">
        <w:rPr>
          <w:b/>
          <w:i/>
          <w:szCs w:val="22"/>
          <w:u w:val="single"/>
        </w:rPr>
        <w:t>ZUBEREITUNG</w:t>
      </w:r>
      <w:r w:rsidR="001A48C3" w:rsidRPr="00245D13">
        <w:rPr>
          <w:b/>
          <w:i/>
          <w:szCs w:val="22"/>
          <w:u w:val="single"/>
        </w:rPr>
        <w:t>:</w:t>
      </w:r>
      <w:r w:rsidR="001A48C3">
        <w:rPr>
          <w:szCs w:val="22"/>
        </w:rPr>
        <w:t xml:space="preserve">   </w:t>
      </w:r>
      <w:proofErr w:type="spellStart"/>
      <w:r w:rsidR="001A48C3">
        <w:rPr>
          <w:szCs w:val="22"/>
        </w:rPr>
        <w:t>Minztäfelchen</w:t>
      </w:r>
      <w:proofErr w:type="spellEnd"/>
      <w:r w:rsidR="001A48C3">
        <w:rPr>
          <w:szCs w:val="22"/>
        </w:rPr>
        <w:t xml:space="preserve"> klein hacken, mit Butter, Staubzucker und Salz cremig rühren -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         </w:t>
      </w:r>
      <w:proofErr w:type="spellStart"/>
      <w:r>
        <w:rPr>
          <w:szCs w:val="22"/>
        </w:rPr>
        <w:t>Ei</w:t>
      </w:r>
      <w:proofErr w:type="spellEnd"/>
      <w:r>
        <w:rPr>
          <w:szCs w:val="22"/>
        </w:rPr>
        <w:t xml:space="preserve"> einrühren – Mehl und Kakaopulver mischen und unter die Buttermasse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         kneten.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         Den Teig in eine Frischhaltefolie wickeln und ca. 2 Stunden in den Kühlschrank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         legen.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         Den Teig auf einer bemehlten Arbeitsfläche ca. ½ cm dick ausrollen und mit 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         verschiedenen Motiven ausstechen – die Kekse auf ein mit Backpapier </w:t>
      </w:r>
    </w:p>
    <w:p w:rsidR="001A48C3" w:rsidRDefault="001A48C3" w:rsidP="002770EE">
      <w:pPr>
        <w:rPr>
          <w:szCs w:val="22"/>
        </w:rPr>
      </w:pPr>
      <w:r>
        <w:rPr>
          <w:szCs w:val="22"/>
        </w:rPr>
        <w:t xml:space="preserve">                               ausgelegtes Backblech legen</w:t>
      </w:r>
      <w:r w:rsidR="006C18D4">
        <w:rPr>
          <w:szCs w:val="22"/>
        </w:rPr>
        <w:t xml:space="preserve"> – bei 180° C ca. 15 min. backen</w:t>
      </w:r>
      <w:r w:rsidR="00B75269">
        <w:rPr>
          <w:szCs w:val="22"/>
        </w:rPr>
        <w:t>.</w:t>
      </w:r>
    </w:p>
    <w:p w:rsidR="00B75269" w:rsidRDefault="00B75269" w:rsidP="002770EE">
      <w:pPr>
        <w:rPr>
          <w:szCs w:val="22"/>
        </w:rPr>
      </w:pPr>
      <w:r>
        <w:rPr>
          <w:szCs w:val="22"/>
        </w:rPr>
        <w:t xml:space="preserve">                               Kuvertüre im Wasserbad schmelzen und in einen kleinen Gefrierbeutel füllen.</w:t>
      </w:r>
    </w:p>
    <w:p w:rsidR="00B75269" w:rsidRDefault="00B75269" w:rsidP="002770EE">
      <w:pPr>
        <w:rPr>
          <w:szCs w:val="22"/>
        </w:rPr>
      </w:pPr>
      <w:r>
        <w:rPr>
          <w:szCs w:val="22"/>
        </w:rPr>
        <w:t xml:space="preserve">                               Eine Ecke abschneiden und die KEKSE gitterförmig verzieren.</w:t>
      </w:r>
    </w:p>
    <w:p w:rsidR="00B75269" w:rsidRDefault="00B75269" w:rsidP="002770EE">
      <w:pPr>
        <w:rPr>
          <w:szCs w:val="22"/>
        </w:rPr>
      </w:pPr>
    </w:p>
    <w:p w:rsidR="00B75269" w:rsidRDefault="00B75269" w:rsidP="002770EE">
      <w:pPr>
        <w:rPr>
          <w:szCs w:val="22"/>
        </w:rPr>
      </w:pPr>
      <w:r>
        <w:rPr>
          <w:szCs w:val="22"/>
        </w:rPr>
        <w:t xml:space="preserve">    </w:t>
      </w:r>
      <w:r w:rsidR="00245D13">
        <w:rPr>
          <w:szCs w:val="22"/>
        </w:rPr>
        <w:t xml:space="preserve">                           TIPP</w:t>
      </w:r>
      <w:r>
        <w:rPr>
          <w:szCs w:val="22"/>
        </w:rPr>
        <w:t xml:space="preserve">: </w:t>
      </w:r>
      <w:r w:rsidR="00245D13">
        <w:rPr>
          <w:szCs w:val="22"/>
        </w:rPr>
        <w:t xml:space="preserve"> </w:t>
      </w:r>
      <w:r>
        <w:rPr>
          <w:szCs w:val="22"/>
        </w:rPr>
        <w:t>Man kann die KEKSE auch mit Puderzuckerglasur verzieren</w:t>
      </w:r>
    </w:p>
    <w:p w:rsidR="00B75269" w:rsidRDefault="00B75269" w:rsidP="002770EE">
      <w:pPr>
        <w:rPr>
          <w:szCs w:val="22"/>
        </w:rPr>
      </w:pPr>
      <w:r>
        <w:rPr>
          <w:szCs w:val="22"/>
        </w:rPr>
        <w:t xml:space="preserve">               </w:t>
      </w:r>
      <w:r w:rsidR="00245D13">
        <w:rPr>
          <w:szCs w:val="22"/>
        </w:rPr>
        <w:t xml:space="preserve">                           (da </w:t>
      </w:r>
      <w:r>
        <w:rPr>
          <w:szCs w:val="22"/>
        </w:rPr>
        <w:t xml:space="preserve">mischen Sie Staubzucker </w:t>
      </w:r>
      <w:r w:rsidR="00245D13">
        <w:rPr>
          <w:szCs w:val="22"/>
        </w:rPr>
        <w:t xml:space="preserve">mit Zitronensaft oder </w:t>
      </w:r>
      <w:proofErr w:type="spellStart"/>
      <w:r w:rsidR="00245D13">
        <w:rPr>
          <w:szCs w:val="22"/>
        </w:rPr>
        <w:t>Minzlikör</w:t>
      </w:r>
      <w:proofErr w:type="spellEnd"/>
      <w:r w:rsidR="00245D13">
        <w:rPr>
          <w:szCs w:val="22"/>
        </w:rPr>
        <w:t xml:space="preserve">, </w:t>
      </w:r>
      <w:r>
        <w:rPr>
          <w:szCs w:val="22"/>
        </w:rPr>
        <w:t>bis eine</w:t>
      </w:r>
    </w:p>
    <w:p w:rsidR="00B75269" w:rsidRPr="001A48C3" w:rsidRDefault="00B75269" w:rsidP="002770EE">
      <w:pPr>
        <w:rPr>
          <w:szCs w:val="22"/>
        </w:rPr>
      </w:pPr>
      <w:r>
        <w:rPr>
          <w:szCs w:val="22"/>
        </w:rPr>
        <w:t xml:space="preserve">                                          cremige Konsistenz entsteht)</w:t>
      </w:r>
      <w:bookmarkStart w:id="0" w:name="_GoBack"/>
      <w:bookmarkEnd w:id="0"/>
    </w:p>
    <w:sectPr w:rsidR="00B75269" w:rsidRPr="001A48C3">
      <w:pgSz w:w="11906" w:h="16838" w:code="9"/>
      <w:pgMar w:top="1418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C3" w:rsidRDefault="001A48C3">
      <w:r>
        <w:separator/>
      </w:r>
    </w:p>
  </w:endnote>
  <w:endnote w:type="continuationSeparator" w:id="0">
    <w:p w:rsidR="001A48C3" w:rsidRDefault="001A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C3" w:rsidRDefault="001A48C3">
      <w:r>
        <w:separator/>
      </w:r>
    </w:p>
  </w:footnote>
  <w:footnote w:type="continuationSeparator" w:id="0">
    <w:p w:rsidR="001A48C3" w:rsidRDefault="001A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3A0D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AD44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E908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A785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0B2D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B009AC"/>
    <w:multiLevelType w:val="singleLevel"/>
    <w:tmpl w:val="5C3280A2"/>
    <w:lvl w:ilvl="0">
      <w:start w:val="1"/>
      <w:numFmt w:val="bullet"/>
      <w:pStyle w:val="Blickfa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C3"/>
    <w:rsid w:val="00035FA7"/>
    <w:rsid w:val="00081793"/>
    <w:rsid w:val="000B3FA7"/>
    <w:rsid w:val="000F4D14"/>
    <w:rsid w:val="00107F62"/>
    <w:rsid w:val="00136994"/>
    <w:rsid w:val="001417F6"/>
    <w:rsid w:val="0014393F"/>
    <w:rsid w:val="001604D2"/>
    <w:rsid w:val="00184D0F"/>
    <w:rsid w:val="00196B0C"/>
    <w:rsid w:val="001A48C3"/>
    <w:rsid w:val="001A4CBA"/>
    <w:rsid w:val="001D4396"/>
    <w:rsid w:val="002119CB"/>
    <w:rsid w:val="002176AE"/>
    <w:rsid w:val="00227D71"/>
    <w:rsid w:val="00231E21"/>
    <w:rsid w:val="00244008"/>
    <w:rsid w:val="00245D13"/>
    <w:rsid w:val="00270EF5"/>
    <w:rsid w:val="0027208C"/>
    <w:rsid w:val="002770EE"/>
    <w:rsid w:val="00277184"/>
    <w:rsid w:val="00291553"/>
    <w:rsid w:val="00292934"/>
    <w:rsid w:val="002A2E6D"/>
    <w:rsid w:val="002A703E"/>
    <w:rsid w:val="002B4611"/>
    <w:rsid w:val="002C2524"/>
    <w:rsid w:val="002D1406"/>
    <w:rsid w:val="002E4D68"/>
    <w:rsid w:val="00315CF7"/>
    <w:rsid w:val="003212F5"/>
    <w:rsid w:val="003219D1"/>
    <w:rsid w:val="00347D44"/>
    <w:rsid w:val="003550E0"/>
    <w:rsid w:val="00376808"/>
    <w:rsid w:val="0038143E"/>
    <w:rsid w:val="003A6E19"/>
    <w:rsid w:val="003E0E97"/>
    <w:rsid w:val="003F0D33"/>
    <w:rsid w:val="00437F27"/>
    <w:rsid w:val="00445AEC"/>
    <w:rsid w:val="00450789"/>
    <w:rsid w:val="00470E9A"/>
    <w:rsid w:val="004943C6"/>
    <w:rsid w:val="004A0490"/>
    <w:rsid w:val="004A39D3"/>
    <w:rsid w:val="004B43AF"/>
    <w:rsid w:val="004D73F5"/>
    <w:rsid w:val="004E4038"/>
    <w:rsid w:val="004E5056"/>
    <w:rsid w:val="0052406E"/>
    <w:rsid w:val="0052491D"/>
    <w:rsid w:val="00536C8B"/>
    <w:rsid w:val="00544909"/>
    <w:rsid w:val="00550F54"/>
    <w:rsid w:val="00567674"/>
    <w:rsid w:val="00576DB5"/>
    <w:rsid w:val="005974FE"/>
    <w:rsid w:val="00606508"/>
    <w:rsid w:val="00632363"/>
    <w:rsid w:val="006364CE"/>
    <w:rsid w:val="00643183"/>
    <w:rsid w:val="00670211"/>
    <w:rsid w:val="00681B14"/>
    <w:rsid w:val="006C06FA"/>
    <w:rsid w:val="006C18D4"/>
    <w:rsid w:val="006D61E5"/>
    <w:rsid w:val="006E179C"/>
    <w:rsid w:val="006F3F80"/>
    <w:rsid w:val="00702DF5"/>
    <w:rsid w:val="00713677"/>
    <w:rsid w:val="00742A04"/>
    <w:rsid w:val="00746CA3"/>
    <w:rsid w:val="00752E96"/>
    <w:rsid w:val="00755497"/>
    <w:rsid w:val="00756CDB"/>
    <w:rsid w:val="007675D6"/>
    <w:rsid w:val="00776E77"/>
    <w:rsid w:val="00787104"/>
    <w:rsid w:val="0078794F"/>
    <w:rsid w:val="00795864"/>
    <w:rsid w:val="007B6580"/>
    <w:rsid w:val="007B6A50"/>
    <w:rsid w:val="007D75A6"/>
    <w:rsid w:val="007E01DD"/>
    <w:rsid w:val="007F7971"/>
    <w:rsid w:val="008136C6"/>
    <w:rsid w:val="0082283F"/>
    <w:rsid w:val="00822F2E"/>
    <w:rsid w:val="008240D0"/>
    <w:rsid w:val="008263F1"/>
    <w:rsid w:val="00830E5B"/>
    <w:rsid w:val="00843C1E"/>
    <w:rsid w:val="00854897"/>
    <w:rsid w:val="00864836"/>
    <w:rsid w:val="00866F85"/>
    <w:rsid w:val="00872077"/>
    <w:rsid w:val="008B473D"/>
    <w:rsid w:val="008D2126"/>
    <w:rsid w:val="008E5110"/>
    <w:rsid w:val="008F07D9"/>
    <w:rsid w:val="00900401"/>
    <w:rsid w:val="00911AAF"/>
    <w:rsid w:val="00925E5C"/>
    <w:rsid w:val="00930B02"/>
    <w:rsid w:val="0093625E"/>
    <w:rsid w:val="00951066"/>
    <w:rsid w:val="009614C6"/>
    <w:rsid w:val="00963CF3"/>
    <w:rsid w:val="0097509C"/>
    <w:rsid w:val="00975C4F"/>
    <w:rsid w:val="00975F40"/>
    <w:rsid w:val="00982FEE"/>
    <w:rsid w:val="009A1A73"/>
    <w:rsid w:val="009B4FE6"/>
    <w:rsid w:val="009D4293"/>
    <w:rsid w:val="009E60DB"/>
    <w:rsid w:val="009E7D6B"/>
    <w:rsid w:val="009F7527"/>
    <w:rsid w:val="00A0059E"/>
    <w:rsid w:val="00A46098"/>
    <w:rsid w:val="00A50BE1"/>
    <w:rsid w:val="00A83D19"/>
    <w:rsid w:val="00A86C52"/>
    <w:rsid w:val="00AC6BA0"/>
    <w:rsid w:val="00AD618A"/>
    <w:rsid w:val="00AF7CFB"/>
    <w:rsid w:val="00B1255E"/>
    <w:rsid w:val="00B472EF"/>
    <w:rsid w:val="00B5342E"/>
    <w:rsid w:val="00B56FEE"/>
    <w:rsid w:val="00B72C40"/>
    <w:rsid w:val="00B75269"/>
    <w:rsid w:val="00B77C30"/>
    <w:rsid w:val="00B917DA"/>
    <w:rsid w:val="00B921E3"/>
    <w:rsid w:val="00BB088A"/>
    <w:rsid w:val="00BB499E"/>
    <w:rsid w:val="00BB5AD0"/>
    <w:rsid w:val="00BC07AB"/>
    <w:rsid w:val="00BC4E9C"/>
    <w:rsid w:val="00BF7BED"/>
    <w:rsid w:val="00C12B03"/>
    <w:rsid w:val="00C141C8"/>
    <w:rsid w:val="00C15505"/>
    <w:rsid w:val="00C26684"/>
    <w:rsid w:val="00C53413"/>
    <w:rsid w:val="00C613E4"/>
    <w:rsid w:val="00C90322"/>
    <w:rsid w:val="00CA3DCE"/>
    <w:rsid w:val="00CA48B8"/>
    <w:rsid w:val="00CC56C5"/>
    <w:rsid w:val="00CD58EC"/>
    <w:rsid w:val="00CD7F5B"/>
    <w:rsid w:val="00D22011"/>
    <w:rsid w:val="00D2594D"/>
    <w:rsid w:val="00D305CB"/>
    <w:rsid w:val="00D477EB"/>
    <w:rsid w:val="00D95739"/>
    <w:rsid w:val="00DA5C8C"/>
    <w:rsid w:val="00DA7E06"/>
    <w:rsid w:val="00DC454F"/>
    <w:rsid w:val="00DD619E"/>
    <w:rsid w:val="00E11547"/>
    <w:rsid w:val="00E15D32"/>
    <w:rsid w:val="00E65487"/>
    <w:rsid w:val="00E85D1D"/>
    <w:rsid w:val="00EB6061"/>
    <w:rsid w:val="00EC5DED"/>
    <w:rsid w:val="00ED73D2"/>
    <w:rsid w:val="00EE2C92"/>
    <w:rsid w:val="00F010F5"/>
    <w:rsid w:val="00F075A2"/>
    <w:rsid w:val="00F10EC9"/>
    <w:rsid w:val="00F27CD5"/>
    <w:rsid w:val="00F33C05"/>
    <w:rsid w:val="00F707CA"/>
    <w:rsid w:val="00F71CE7"/>
    <w:rsid w:val="00F80560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4038"/>
    <w:pPr>
      <w:spacing w:before="60" w:after="6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4E4038"/>
    <w:pPr>
      <w:keepNext/>
      <w:spacing w:before="180"/>
      <w:ind w:left="284" w:hanging="284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4E4038"/>
    <w:pPr>
      <w:keepNext/>
      <w:spacing w:before="240"/>
      <w:outlineLvl w:val="1"/>
    </w:pPr>
    <w:rPr>
      <w:b/>
      <w:kern w:val="28"/>
      <w:sz w:val="28"/>
      <w:u w:val="dotted"/>
    </w:rPr>
  </w:style>
  <w:style w:type="paragraph" w:styleId="berschrift3">
    <w:name w:val="heading 3"/>
    <w:basedOn w:val="Standard"/>
    <w:next w:val="Standard"/>
    <w:qFormat/>
    <w:rsid w:val="004E4038"/>
    <w:pPr>
      <w:keepNext/>
      <w:spacing w:before="240"/>
      <w:outlineLvl w:val="2"/>
    </w:pPr>
    <w:rPr>
      <w:b/>
      <w:kern w:val="28"/>
      <w:sz w:val="28"/>
    </w:rPr>
  </w:style>
  <w:style w:type="paragraph" w:styleId="berschrift4">
    <w:name w:val="heading 4"/>
    <w:basedOn w:val="Standard"/>
    <w:next w:val="Standard"/>
    <w:qFormat/>
    <w:rsid w:val="004E4038"/>
    <w:pPr>
      <w:keepNext/>
      <w:outlineLvl w:val="3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rsid w:val="004E4038"/>
    <w:pPr>
      <w:spacing w:before="240" w:after="240"/>
    </w:pPr>
  </w:style>
  <w:style w:type="paragraph" w:customStyle="1" w:styleId="Anschrift">
    <w:name w:val="Anschrift"/>
    <w:basedOn w:val="Standard"/>
    <w:rsid w:val="004E4038"/>
    <w:pPr>
      <w:framePr w:w="4908" w:h="1354" w:hRule="exact" w:hSpace="142" w:wrap="notBeside" w:vAnchor="page" w:hAnchor="page" w:x="1146" w:y="3261" w:anchorLock="1"/>
      <w:spacing w:before="0" w:after="0"/>
      <w:ind w:right="6"/>
    </w:pPr>
  </w:style>
  <w:style w:type="paragraph" w:customStyle="1" w:styleId="Betreff">
    <w:name w:val="Betreff"/>
    <w:basedOn w:val="Standard"/>
    <w:rsid w:val="004E4038"/>
    <w:pPr>
      <w:tabs>
        <w:tab w:val="left" w:pos="993"/>
      </w:tabs>
      <w:spacing w:before="600" w:after="360"/>
      <w:ind w:left="992" w:hanging="992"/>
    </w:pPr>
    <w:rPr>
      <w:b/>
    </w:rPr>
  </w:style>
  <w:style w:type="paragraph" w:customStyle="1" w:styleId="Beilage">
    <w:name w:val="Beilage"/>
    <w:basedOn w:val="Betreff"/>
    <w:rsid w:val="004E4038"/>
    <w:pPr>
      <w:spacing w:before="0"/>
      <w:ind w:left="993" w:hanging="993"/>
    </w:pPr>
    <w:rPr>
      <w:b w:val="0"/>
      <w:sz w:val="18"/>
    </w:rPr>
  </w:style>
  <w:style w:type="paragraph" w:customStyle="1" w:styleId="BeilageKopie">
    <w:name w:val="Beilage/Kopie"/>
    <w:basedOn w:val="Betreff"/>
    <w:rsid w:val="004E4038"/>
    <w:pPr>
      <w:spacing w:before="0" w:after="60"/>
    </w:pPr>
    <w:rPr>
      <w:b w:val="0"/>
      <w:sz w:val="18"/>
    </w:rPr>
  </w:style>
  <w:style w:type="paragraph" w:customStyle="1" w:styleId="Bereich">
    <w:name w:val="Bereich"/>
    <w:basedOn w:val="Standard"/>
    <w:rsid w:val="004E4038"/>
    <w:pPr>
      <w:spacing w:before="0" w:after="960"/>
      <w:ind w:left="7371"/>
      <w:jc w:val="right"/>
    </w:pPr>
    <w:rPr>
      <w:b/>
      <w:sz w:val="24"/>
    </w:rPr>
  </w:style>
  <w:style w:type="paragraph" w:customStyle="1" w:styleId="Betrag">
    <w:name w:val="Betrag"/>
    <w:basedOn w:val="Standard"/>
    <w:rsid w:val="004E4038"/>
    <w:pPr>
      <w:tabs>
        <w:tab w:val="left" w:pos="7088"/>
        <w:tab w:val="decimal" w:pos="8505"/>
      </w:tabs>
      <w:ind w:right="2267"/>
    </w:pPr>
  </w:style>
  <w:style w:type="paragraph" w:customStyle="1" w:styleId="Betragrechts">
    <w:name w:val="Betrag rechts"/>
    <w:basedOn w:val="Standard"/>
    <w:rsid w:val="004E4038"/>
    <w:pPr>
      <w:tabs>
        <w:tab w:val="left" w:leader="dot" w:pos="7655"/>
        <w:tab w:val="decimal" w:pos="9072"/>
      </w:tabs>
      <w:ind w:right="2551"/>
    </w:pPr>
  </w:style>
  <w:style w:type="paragraph" w:customStyle="1" w:styleId="Blickfang">
    <w:name w:val="Blickfang"/>
    <w:basedOn w:val="Standard"/>
    <w:rsid w:val="004E4038"/>
    <w:pPr>
      <w:numPr>
        <w:numId w:val="1"/>
      </w:numPr>
    </w:pPr>
    <w:rPr>
      <w:lang w:val="de-AT"/>
    </w:rPr>
  </w:style>
  <w:style w:type="paragraph" w:customStyle="1" w:styleId="DatumOrt">
    <w:name w:val="Datum/Ort"/>
    <w:basedOn w:val="Standard"/>
    <w:rsid w:val="004E4038"/>
    <w:pPr>
      <w:spacing w:before="240" w:after="0"/>
      <w:jc w:val="right"/>
    </w:pPr>
  </w:style>
  <w:style w:type="paragraph" w:customStyle="1" w:styleId="DatumZeichen">
    <w:name w:val="Datum/Zeichen"/>
    <w:basedOn w:val="Standard"/>
    <w:rsid w:val="004E4038"/>
    <w:pPr>
      <w:spacing w:before="360" w:after="0"/>
      <w:ind w:left="6237"/>
      <w:jc w:val="right"/>
    </w:pPr>
  </w:style>
  <w:style w:type="paragraph" w:customStyle="1" w:styleId="EinschreibenExpress">
    <w:name w:val="Einschreiben/Express"/>
    <w:basedOn w:val="Standard"/>
    <w:rsid w:val="004E4038"/>
    <w:pPr>
      <w:framePr w:w="4866" w:h="335" w:hRule="exact" w:hSpace="142" w:wrap="notBeside" w:vAnchor="page" w:hAnchor="page" w:x="1134" w:y="2836" w:anchorLock="1"/>
      <w:spacing w:after="0"/>
    </w:pPr>
  </w:style>
  <w:style w:type="paragraph" w:styleId="Fuzeile">
    <w:name w:val="footer"/>
    <w:basedOn w:val="Standard"/>
    <w:rsid w:val="004E4038"/>
    <w:pPr>
      <w:tabs>
        <w:tab w:val="center" w:pos="4536"/>
        <w:tab w:val="right" w:pos="9072"/>
      </w:tabs>
    </w:pPr>
    <w:rPr>
      <w:sz w:val="16"/>
    </w:rPr>
  </w:style>
  <w:style w:type="paragraph" w:customStyle="1" w:styleId="GruUnterzeichner">
    <w:name w:val="Gruß+Unterzeichner"/>
    <w:basedOn w:val="Standard"/>
    <w:rsid w:val="004E4038"/>
    <w:pPr>
      <w:spacing w:before="840"/>
      <w:ind w:left="6237"/>
      <w:jc w:val="center"/>
    </w:pPr>
  </w:style>
  <w:style w:type="paragraph" w:styleId="Kopfzeile">
    <w:name w:val="header"/>
    <w:basedOn w:val="Standard"/>
    <w:rsid w:val="004E4038"/>
    <w:pPr>
      <w:tabs>
        <w:tab w:val="center" w:pos="4820"/>
        <w:tab w:val="right" w:pos="9639"/>
      </w:tabs>
    </w:pPr>
    <w:rPr>
      <w:sz w:val="16"/>
      <w:u w:val="single"/>
    </w:rPr>
  </w:style>
  <w:style w:type="paragraph" w:customStyle="1" w:styleId="Kurzzeichen">
    <w:name w:val="Kurzzeichen"/>
    <w:basedOn w:val="Standard"/>
    <w:rsid w:val="004E4038"/>
    <w:pPr>
      <w:spacing w:before="0" w:after="0"/>
      <w:jc w:val="right"/>
    </w:pPr>
    <w:rPr>
      <w:sz w:val="18"/>
    </w:rPr>
  </w:style>
  <w:style w:type="paragraph" w:customStyle="1" w:styleId="Numerierung">
    <w:name w:val="Numerierung"/>
    <w:basedOn w:val="Betreff"/>
    <w:rsid w:val="004E4038"/>
    <w:pPr>
      <w:spacing w:before="60" w:after="60"/>
      <w:ind w:left="284" w:hanging="284"/>
    </w:pPr>
    <w:rPr>
      <w:b w:val="0"/>
    </w:rPr>
  </w:style>
  <w:style w:type="paragraph" w:customStyle="1" w:styleId="Numerierung-sub">
    <w:name w:val="Numerierung-sub"/>
    <w:basedOn w:val="Standard"/>
    <w:rsid w:val="004E4038"/>
    <w:pPr>
      <w:ind w:left="567" w:hanging="283"/>
    </w:pPr>
  </w:style>
  <w:style w:type="paragraph" w:customStyle="1" w:styleId="Numerierung-Sub0">
    <w:name w:val="Numerierung-Sub"/>
    <w:basedOn w:val="Standard"/>
    <w:rsid w:val="004E4038"/>
    <w:pPr>
      <w:ind w:left="567" w:hanging="283"/>
    </w:pPr>
  </w:style>
  <w:style w:type="paragraph" w:customStyle="1" w:styleId="Summe">
    <w:name w:val="Summe"/>
    <w:basedOn w:val="Betrag"/>
    <w:rsid w:val="004E4038"/>
    <w:pPr>
      <w:tabs>
        <w:tab w:val="clear" w:pos="7088"/>
        <w:tab w:val="left" w:pos="6521"/>
      </w:tabs>
      <w:ind w:right="2834"/>
    </w:pPr>
    <w:rPr>
      <w:b/>
      <w:i/>
    </w:rPr>
  </w:style>
  <w:style w:type="paragraph" w:styleId="Titel">
    <w:name w:val="Title"/>
    <w:basedOn w:val="Standard"/>
    <w:qFormat/>
    <w:rsid w:val="004E4038"/>
    <w:pPr>
      <w:spacing w:before="180"/>
    </w:pPr>
    <w:rPr>
      <w:b/>
      <w:kern w:val="28"/>
      <w:sz w:val="24"/>
    </w:rPr>
  </w:style>
  <w:style w:type="paragraph" w:customStyle="1" w:styleId="Unterschr">
    <w:name w:val="Unterschr"/>
    <w:basedOn w:val="Standard"/>
    <w:rsid w:val="004E4038"/>
    <w:pPr>
      <w:spacing w:before="720"/>
      <w:ind w:left="4253"/>
      <w:jc w:val="center"/>
    </w:pPr>
  </w:style>
  <w:style w:type="paragraph" w:customStyle="1" w:styleId="Unterzeichnung">
    <w:name w:val="Unterzeichnung"/>
    <w:basedOn w:val="Standard"/>
    <w:rsid w:val="004E4038"/>
    <w:pPr>
      <w:tabs>
        <w:tab w:val="center" w:pos="7796"/>
      </w:tabs>
      <w:spacing w:before="840"/>
      <w:ind w:left="5954"/>
      <w:jc w:val="center"/>
    </w:pPr>
  </w:style>
  <w:style w:type="paragraph" w:customStyle="1" w:styleId="Verteiler">
    <w:name w:val="Verteiler"/>
    <w:basedOn w:val="Standard"/>
    <w:rsid w:val="004E4038"/>
    <w:pPr>
      <w:tabs>
        <w:tab w:val="left" w:pos="993"/>
      </w:tabs>
      <w:spacing w:before="0" w:after="0"/>
      <w:ind w:left="992" w:hanging="992"/>
    </w:pPr>
    <w:rPr>
      <w:sz w:val="18"/>
    </w:rPr>
  </w:style>
  <w:style w:type="character" w:styleId="Seitenzahl">
    <w:name w:val="page number"/>
    <w:basedOn w:val="Absatz-Standardschriftart"/>
    <w:rsid w:val="00D95739"/>
  </w:style>
  <w:style w:type="paragraph" w:customStyle="1" w:styleId="AV-Kopf">
    <w:name w:val="AV-Kopf"/>
    <w:basedOn w:val="Standard"/>
    <w:rsid w:val="00D95739"/>
    <w:pPr>
      <w:tabs>
        <w:tab w:val="left" w:pos="6521"/>
      </w:tabs>
      <w:spacing w:after="0"/>
    </w:pPr>
  </w:style>
  <w:style w:type="paragraph" w:customStyle="1" w:styleId="AutoKorrektur">
    <w:name w:val="AutoKorrektur"/>
    <w:rsid w:val="00866F85"/>
    <w:rPr>
      <w:sz w:val="24"/>
      <w:szCs w:val="24"/>
    </w:rPr>
  </w:style>
  <w:style w:type="paragraph" w:customStyle="1" w:styleId="Aktenvermerk">
    <w:name w:val="Aktenvermerk"/>
    <w:basedOn w:val="Standard"/>
    <w:rsid w:val="002B4611"/>
    <w:pPr>
      <w:spacing w:before="840" w:after="600"/>
      <w:jc w:val="center"/>
    </w:pPr>
    <w:rPr>
      <w:b/>
      <w:spacing w:val="4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4038"/>
    <w:pPr>
      <w:spacing w:before="60" w:after="6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4E4038"/>
    <w:pPr>
      <w:keepNext/>
      <w:spacing w:before="180"/>
      <w:ind w:left="284" w:hanging="284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4E4038"/>
    <w:pPr>
      <w:keepNext/>
      <w:spacing w:before="240"/>
      <w:outlineLvl w:val="1"/>
    </w:pPr>
    <w:rPr>
      <w:b/>
      <w:kern w:val="28"/>
      <w:sz w:val="28"/>
      <w:u w:val="dotted"/>
    </w:rPr>
  </w:style>
  <w:style w:type="paragraph" w:styleId="berschrift3">
    <w:name w:val="heading 3"/>
    <w:basedOn w:val="Standard"/>
    <w:next w:val="Standard"/>
    <w:qFormat/>
    <w:rsid w:val="004E4038"/>
    <w:pPr>
      <w:keepNext/>
      <w:spacing w:before="240"/>
      <w:outlineLvl w:val="2"/>
    </w:pPr>
    <w:rPr>
      <w:b/>
      <w:kern w:val="28"/>
      <w:sz w:val="28"/>
    </w:rPr>
  </w:style>
  <w:style w:type="paragraph" w:styleId="berschrift4">
    <w:name w:val="heading 4"/>
    <w:basedOn w:val="Standard"/>
    <w:next w:val="Standard"/>
    <w:qFormat/>
    <w:rsid w:val="004E4038"/>
    <w:pPr>
      <w:keepNext/>
      <w:outlineLvl w:val="3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rsid w:val="004E4038"/>
    <w:pPr>
      <w:spacing w:before="240" w:after="240"/>
    </w:pPr>
  </w:style>
  <w:style w:type="paragraph" w:customStyle="1" w:styleId="Anschrift">
    <w:name w:val="Anschrift"/>
    <w:basedOn w:val="Standard"/>
    <w:rsid w:val="004E4038"/>
    <w:pPr>
      <w:framePr w:w="4908" w:h="1354" w:hRule="exact" w:hSpace="142" w:wrap="notBeside" w:vAnchor="page" w:hAnchor="page" w:x="1146" w:y="3261" w:anchorLock="1"/>
      <w:spacing w:before="0" w:after="0"/>
      <w:ind w:right="6"/>
    </w:pPr>
  </w:style>
  <w:style w:type="paragraph" w:customStyle="1" w:styleId="Betreff">
    <w:name w:val="Betreff"/>
    <w:basedOn w:val="Standard"/>
    <w:rsid w:val="004E4038"/>
    <w:pPr>
      <w:tabs>
        <w:tab w:val="left" w:pos="993"/>
      </w:tabs>
      <w:spacing w:before="600" w:after="360"/>
      <w:ind w:left="992" w:hanging="992"/>
    </w:pPr>
    <w:rPr>
      <w:b/>
    </w:rPr>
  </w:style>
  <w:style w:type="paragraph" w:customStyle="1" w:styleId="Beilage">
    <w:name w:val="Beilage"/>
    <w:basedOn w:val="Betreff"/>
    <w:rsid w:val="004E4038"/>
    <w:pPr>
      <w:spacing w:before="0"/>
      <w:ind w:left="993" w:hanging="993"/>
    </w:pPr>
    <w:rPr>
      <w:b w:val="0"/>
      <w:sz w:val="18"/>
    </w:rPr>
  </w:style>
  <w:style w:type="paragraph" w:customStyle="1" w:styleId="BeilageKopie">
    <w:name w:val="Beilage/Kopie"/>
    <w:basedOn w:val="Betreff"/>
    <w:rsid w:val="004E4038"/>
    <w:pPr>
      <w:spacing w:before="0" w:after="60"/>
    </w:pPr>
    <w:rPr>
      <w:b w:val="0"/>
      <w:sz w:val="18"/>
    </w:rPr>
  </w:style>
  <w:style w:type="paragraph" w:customStyle="1" w:styleId="Bereich">
    <w:name w:val="Bereich"/>
    <w:basedOn w:val="Standard"/>
    <w:rsid w:val="004E4038"/>
    <w:pPr>
      <w:spacing w:before="0" w:after="960"/>
      <w:ind w:left="7371"/>
      <w:jc w:val="right"/>
    </w:pPr>
    <w:rPr>
      <w:b/>
      <w:sz w:val="24"/>
    </w:rPr>
  </w:style>
  <w:style w:type="paragraph" w:customStyle="1" w:styleId="Betrag">
    <w:name w:val="Betrag"/>
    <w:basedOn w:val="Standard"/>
    <w:rsid w:val="004E4038"/>
    <w:pPr>
      <w:tabs>
        <w:tab w:val="left" w:pos="7088"/>
        <w:tab w:val="decimal" w:pos="8505"/>
      </w:tabs>
      <w:ind w:right="2267"/>
    </w:pPr>
  </w:style>
  <w:style w:type="paragraph" w:customStyle="1" w:styleId="Betragrechts">
    <w:name w:val="Betrag rechts"/>
    <w:basedOn w:val="Standard"/>
    <w:rsid w:val="004E4038"/>
    <w:pPr>
      <w:tabs>
        <w:tab w:val="left" w:leader="dot" w:pos="7655"/>
        <w:tab w:val="decimal" w:pos="9072"/>
      </w:tabs>
      <w:ind w:right="2551"/>
    </w:pPr>
  </w:style>
  <w:style w:type="paragraph" w:customStyle="1" w:styleId="Blickfang">
    <w:name w:val="Blickfang"/>
    <w:basedOn w:val="Standard"/>
    <w:rsid w:val="004E4038"/>
    <w:pPr>
      <w:numPr>
        <w:numId w:val="1"/>
      </w:numPr>
    </w:pPr>
    <w:rPr>
      <w:lang w:val="de-AT"/>
    </w:rPr>
  </w:style>
  <w:style w:type="paragraph" w:customStyle="1" w:styleId="DatumOrt">
    <w:name w:val="Datum/Ort"/>
    <w:basedOn w:val="Standard"/>
    <w:rsid w:val="004E4038"/>
    <w:pPr>
      <w:spacing w:before="240" w:after="0"/>
      <w:jc w:val="right"/>
    </w:pPr>
  </w:style>
  <w:style w:type="paragraph" w:customStyle="1" w:styleId="DatumZeichen">
    <w:name w:val="Datum/Zeichen"/>
    <w:basedOn w:val="Standard"/>
    <w:rsid w:val="004E4038"/>
    <w:pPr>
      <w:spacing w:before="360" w:after="0"/>
      <w:ind w:left="6237"/>
      <w:jc w:val="right"/>
    </w:pPr>
  </w:style>
  <w:style w:type="paragraph" w:customStyle="1" w:styleId="EinschreibenExpress">
    <w:name w:val="Einschreiben/Express"/>
    <w:basedOn w:val="Standard"/>
    <w:rsid w:val="004E4038"/>
    <w:pPr>
      <w:framePr w:w="4866" w:h="335" w:hRule="exact" w:hSpace="142" w:wrap="notBeside" w:vAnchor="page" w:hAnchor="page" w:x="1134" w:y="2836" w:anchorLock="1"/>
      <w:spacing w:after="0"/>
    </w:pPr>
  </w:style>
  <w:style w:type="paragraph" w:styleId="Fuzeile">
    <w:name w:val="footer"/>
    <w:basedOn w:val="Standard"/>
    <w:rsid w:val="004E4038"/>
    <w:pPr>
      <w:tabs>
        <w:tab w:val="center" w:pos="4536"/>
        <w:tab w:val="right" w:pos="9072"/>
      </w:tabs>
    </w:pPr>
    <w:rPr>
      <w:sz w:val="16"/>
    </w:rPr>
  </w:style>
  <w:style w:type="paragraph" w:customStyle="1" w:styleId="GruUnterzeichner">
    <w:name w:val="Gruß+Unterzeichner"/>
    <w:basedOn w:val="Standard"/>
    <w:rsid w:val="004E4038"/>
    <w:pPr>
      <w:spacing w:before="840"/>
      <w:ind w:left="6237"/>
      <w:jc w:val="center"/>
    </w:pPr>
  </w:style>
  <w:style w:type="paragraph" w:styleId="Kopfzeile">
    <w:name w:val="header"/>
    <w:basedOn w:val="Standard"/>
    <w:rsid w:val="004E4038"/>
    <w:pPr>
      <w:tabs>
        <w:tab w:val="center" w:pos="4820"/>
        <w:tab w:val="right" w:pos="9639"/>
      </w:tabs>
    </w:pPr>
    <w:rPr>
      <w:sz w:val="16"/>
      <w:u w:val="single"/>
    </w:rPr>
  </w:style>
  <w:style w:type="paragraph" w:customStyle="1" w:styleId="Kurzzeichen">
    <w:name w:val="Kurzzeichen"/>
    <w:basedOn w:val="Standard"/>
    <w:rsid w:val="004E4038"/>
    <w:pPr>
      <w:spacing w:before="0" w:after="0"/>
      <w:jc w:val="right"/>
    </w:pPr>
    <w:rPr>
      <w:sz w:val="18"/>
    </w:rPr>
  </w:style>
  <w:style w:type="paragraph" w:customStyle="1" w:styleId="Numerierung">
    <w:name w:val="Numerierung"/>
    <w:basedOn w:val="Betreff"/>
    <w:rsid w:val="004E4038"/>
    <w:pPr>
      <w:spacing w:before="60" w:after="60"/>
      <w:ind w:left="284" w:hanging="284"/>
    </w:pPr>
    <w:rPr>
      <w:b w:val="0"/>
    </w:rPr>
  </w:style>
  <w:style w:type="paragraph" w:customStyle="1" w:styleId="Numerierung-sub">
    <w:name w:val="Numerierung-sub"/>
    <w:basedOn w:val="Standard"/>
    <w:rsid w:val="004E4038"/>
    <w:pPr>
      <w:ind w:left="567" w:hanging="283"/>
    </w:pPr>
  </w:style>
  <w:style w:type="paragraph" w:customStyle="1" w:styleId="Numerierung-Sub0">
    <w:name w:val="Numerierung-Sub"/>
    <w:basedOn w:val="Standard"/>
    <w:rsid w:val="004E4038"/>
    <w:pPr>
      <w:ind w:left="567" w:hanging="283"/>
    </w:pPr>
  </w:style>
  <w:style w:type="paragraph" w:customStyle="1" w:styleId="Summe">
    <w:name w:val="Summe"/>
    <w:basedOn w:val="Betrag"/>
    <w:rsid w:val="004E4038"/>
    <w:pPr>
      <w:tabs>
        <w:tab w:val="clear" w:pos="7088"/>
        <w:tab w:val="left" w:pos="6521"/>
      </w:tabs>
      <w:ind w:right="2834"/>
    </w:pPr>
    <w:rPr>
      <w:b/>
      <w:i/>
    </w:rPr>
  </w:style>
  <w:style w:type="paragraph" w:styleId="Titel">
    <w:name w:val="Title"/>
    <w:basedOn w:val="Standard"/>
    <w:qFormat/>
    <w:rsid w:val="004E4038"/>
    <w:pPr>
      <w:spacing w:before="180"/>
    </w:pPr>
    <w:rPr>
      <w:b/>
      <w:kern w:val="28"/>
      <w:sz w:val="24"/>
    </w:rPr>
  </w:style>
  <w:style w:type="paragraph" w:customStyle="1" w:styleId="Unterschr">
    <w:name w:val="Unterschr"/>
    <w:basedOn w:val="Standard"/>
    <w:rsid w:val="004E4038"/>
    <w:pPr>
      <w:spacing w:before="720"/>
      <w:ind w:left="4253"/>
      <w:jc w:val="center"/>
    </w:pPr>
  </w:style>
  <w:style w:type="paragraph" w:customStyle="1" w:styleId="Unterzeichnung">
    <w:name w:val="Unterzeichnung"/>
    <w:basedOn w:val="Standard"/>
    <w:rsid w:val="004E4038"/>
    <w:pPr>
      <w:tabs>
        <w:tab w:val="center" w:pos="7796"/>
      </w:tabs>
      <w:spacing w:before="840"/>
      <w:ind w:left="5954"/>
      <w:jc w:val="center"/>
    </w:pPr>
  </w:style>
  <w:style w:type="paragraph" w:customStyle="1" w:styleId="Verteiler">
    <w:name w:val="Verteiler"/>
    <w:basedOn w:val="Standard"/>
    <w:rsid w:val="004E4038"/>
    <w:pPr>
      <w:tabs>
        <w:tab w:val="left" w:pos="993"/>
      </w:tabs>
      <w:spacing w:before="0" w:after="0"/>
      <w:ind w:left="992" w:hanging="992"/>
    </w:pPr>
    <w:rPr>
      <w:sz w:val="18"/>
    </w:rPr>
  </w:style>
  <w:style w:type="character" w:styleId="Seitenzahl">
    <w:name w:val="page number"/>
    <w:basedOn w:val="Absatz-Standardschriftart"/>
    <w:rsid w:val="00D95739"/>
  </w:style>
  <w:style w:type="paragraph" w:customStyle="1" w:styleId="AV-Kopf">
    <w:name w:val="AV-Kopf"/>
    <w:basedOn w:val="Standard"/>
    <w:rsid w:val="00D95739"/>
    <w:pPr>
      <w:tabs>
        <w:tab w:val="left" w:pos="6521"/>
      </w:tabs>
      <w:spacing w:after="0"/>
    </w:pPr>
  </w:style>
  <w:style w:type="paragraph" w:customStyle="1" w:styleId="AutoKorrektur">
    <w:name w:val="AutoKorrektur"/>
    <w:rsid w:val="00866F85"/>
    <w:rPr>
      <w:sz w:val="24"/>
      <w:szCs w:val="24"/>
    </w:rPr>
  </w:style>
  <w:style w:type="paragraph" w:customStyle="1" w:styleId="Aktenvermerk">
    <w:name w:val="Aktenvermerk"/>
    <w:basedOn w:val="Standard"/>
    <w:rsid w:val="002B4611"/>
    <w:pPr>
      <w:spacing w:before="840" w:after="600"/>
      <w:jc w:val="center"/>
    </w:pPr>
    <w:rPr>
      <w:b/>
      <w:spacing w:val="4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A984FB06</Template>
  <TotalTime>0</TotalTime>
  <Pages>1</Pages>
  <Words>139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RZ Weißer Hof</vt:lpstr>
    </vt:vector>
  </TitlesOfParts>
  <Company>AUVA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 Weißer Hof</dc:title>
  <dc:creator>Seebach Anna-Christine, RWA</dc:creator>
  <cp:lastModifiedBy>Gratzer Michaela, RWV</cp:lastModifiedBy>
  <cp:revision>2</cp:revision>
  <cp:lastPrinted>2014-12-16T07:18:00Z</cp:lastPrinted>
  <dcterms:created xsi:type="dcterms:W3CDTF">2015-11-09T10:14:00Z</dcterms:created>
  <dcterms:modified xsi:type="dcterms:W3CDTF">2015-11-09T10:14:00Z</dcterms:modified>
</cp:coreProperties>
</file>